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lang w:val="en-US" w:eastAsia="zh-CN"/>
        </w:rPr>
        <w:t>交通学院2018年研究生学业奖学金初评结果公示名单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 w:firstLine="56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2016级研究生：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一等奖学金：韩健、张竞楠、廖亚萍、李倩、徐杰、黄磊、王恩童、王蔓菲、薛媛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二等奖学金：强欣虹、马勇、班朋、张钧鑫、卢翔、王宇、孙文盛、史晓华、迟元欣、王子璇、崔行振、张方义、于凯丽、马昌文、孙贺、杜云、于宏飞、邹亚男、焦伟婷、陈晓焕、孙科举、徐新新、乔佳伟、张文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 w:firstLine="562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2017级研究生：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一等奖学金：洪林、王凡予、李思贤、李国珊、薛玉璇、王琳琳、鹿国庆、崔鑫龙、秦珅、李赫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right="0" w:firstLine="56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二等奖学金：崔国臣、吕玉洁、王国娟、陈涛、李仁壮、张祥儒、张恒、李凯、葛家丽、孔雪、杨义波、曾庆锁、王瑶、王志鹏、王莉、郭翔、柏海龙、王晓琪、丁乔、李旭、马佳玉、闫艳飞、于楠、薄录娟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94DA2"/>
    <w:rsid w:val="1C3C00C3"/>
    <w:rsid w:val="307F030D"/>
    <w:rsid w:val="489242AE"/>
    <w:rsid w:val="4E194DA2"/>
    <w:rsid w:val="523A4DD6"/>
    <w:rsid w:val="52C86DFE"/>
    <w:rsid w:val="6D535020"/>
    <w:rsid w:val="75F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2018-10-12T00:54:00Z</dcterms:created>
  <dc:creator>Administrator</dc:creator>
  <lastModifiedBy>www</lastModifiedBy>
  <dcterms:modified xsi:type="dcterms:W3CDTF">2018-10-15T00:35:27Z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