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49" w:rsidRDefault="00BA1DCF">
      <w:pPr>
        <w:widowControl/>
        <w:spacing w:beforeAutospacing="1" w:afterAutospacing="1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交通学院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2019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年研究生国家奖学金初评推荐名单</w:t>
      </w:r>
    </w:p>
    <w:p w:rsidR="00081949" w:rsidRDefault="00081949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</w:rPr>
      </w:pPr>
    </w:p>
    <w:p w:rsidR="00081949" w:rsidRDefault="00081949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</w:rPr>
      </w:pPr>
    </w:p>
    <w:p w:rsidR="00081949" w:rsidRDefault="00BA1DCF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按照评定排名顺序：</w:t>
      </w:r>
    </w:p>
    <w:p w:rsidR="00081949" w:rsidRDefault="00BA1DCF">
      <w:pPr>
        <w:widowControl/>
        <w:numPr>
          <w:ilvl w:val="0"/>
          <w:numId w:val="1"/>
        </w:numPr>
        <w:spacing w:beforeAutospacing="1" w:afterAutospacing="1" w:line="360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李思贤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</w:p>
    <w:p w:rsidR="00081949" w:rsidRDefault="00BA1DCF">
      <w:pPr>
        <w:widowControl/>
        <w:numPr>
          <w:ilvl w:val="0"/>
          <w:numId w:val="1"/>
        </w:numPr>
        <w:spacing w:beforeAutospacing="1" w:afterAutospacing="1" w:line="360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洪</w:t>
      </w:r>
      <w:r>
        <w:rPr>
          <w:rFonts w:ascii="宋体" w:eastAsia="宋体" w:hAnsi="宋体" w:cs="宋体" w:hint="eastAsia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</w:rPr>
        <w:t>林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</w:p>
    <w:p w:rsidR="00081949" w:rsidRDefault="00BA1DCF">
      <w:pPr>
        <w:widowControl/>
        <w:numPr>
          <w:ilvl w:val="0"/>
          <w:numId w:val="1"/>
        </w:numPr>
        <w:spacing w:beforeAutospacing="1" w:afterAutospacing="1" w:line="360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王</w:t>
      </w:r>
      <w:r>
        <w:rPr>
          <w:rFonts w:ascii="宋体" w:eastAsia="宋体" w:hAnsi="宋体" w:cs="宋体" w:hint="eastAsia"/>
          <w:kern w:val="0"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钰</w:t>
      </w:r>
      <w:bookmarkStart w:id="0" w:name="_GoBack"/>
      <w:bookmarkEnd w:id="0"/>
      <w:proofErr w:type="gramEnd"/>
    </w:p>
    <w:p w:rsidR="00081949" w:rsidRDefault="00081949">
      <w:pPr>
        <w:widowControl/>
        <w:spacing w:beforeAutospacing="1" w:afterAutospacing="1"/>
        <w:jc w:val="left"/>
        <w:rPr>
          <w:rFonts w:eastAsia="宋体"/>
        </w:rPr>
      </w:pPr>
    </w:p>
    <w:sectPr w:rsidR="00081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9211"/>
    <w:multiLevelType w:val="singleLevel"/>
    <w:tmpl w:val="02D992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94DA2"/>
    <w:rsid w:val="00081949"/>
    <w:rsid w:val="003D7441"/>
    <w:rsid w:val="009C009E"/>
    <w:rsid w:val="00BA1DCF"/>
    <w:rsid w:val="00D34768"/>
    <w:rsid w:val="0A2B19FB"/>
    <w:rsid w:val="1C3C00C3"/>
    <w:rsid w:val="221E08E9"/>
    <w:rsid w:val="2E4F5027"/>
    <w:rsid w:val="307F030D"/>
    <w:rsid w:val="35B91DA4"/>
    <w:rsid w:val="401110FE"/>
    <w:rsid w:val="489242AE"/>
    <w:rsid w:val="4E194DA2"/>
    <w:rsid w:val="523A4DD6"/>
    <w:rsid w:val="52C86DFE"/>
    <w:rsid w:val="561A1C04"/>
    <w:rsid w:val="6921049D"/>
    <w:rsid w:val="69F156B7"/>
    <w:rsid w:val="6D535020"/>
    <w:rsid w:val="7043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uby_1.0.0.12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8</Words>
  <Characters>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2019-10-15T03:03:00Z</dcterms:created>
  <dc:creator>Administrator</dc:creator>
  <lastModifiedBy>董</lastModifiedBy>
  <dcterms:modified xsi:type="dcterms:W3CDTF">2019-10-15T03:03:00Z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